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64" w:rsidRDefault="009E4964" w:rsidP="001F08F9">
      <w:pPr>
        <w:spacing w:line="500" w:lineRule="exact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附件：</w:t>
      </w:r>
    </w:p>
    <w:p w:rsidR="009E4964" w:rsidRDefault="009E4964" w:rsidP="00D94F6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中国农业科学院蜜蜂研究所</w:t>
      </w:r>
    </w:p>
    <w:p w:rsidR="009E4964" w:rsidRDefault="009E4964" w:rsidP="00904516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公开招聘编外科研辅助人员报名表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"/>
        <w:gridCol w:w="1260"/>
        <w:gridCol w:w="720"/>
        <w:gridCol w:w="1200"/>
        <w:gridCol w:w="60"/>
        <w:gridCol w:w="1298"/>
        <w:gridCol w:w="1042"/>
        <w:gridCol w:w="1394"/>
      </w:tblGrid>
      <w:tr w:rsidR="009E4964" w:rsidTr="004E3BBC">
        <w:trPr>
          <w:trHeight w:val="56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E4964" w:rsidRDefault="009E4964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照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9E4964" w:rsidTr="004E3BBC">
        <w:trPr>
          <w:trHeight w:val="57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9E4964" w:rsidTr="004E3BBC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9E4964" w:rsidTr="004E3BBC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9E4964" w:rsidTr="004E3BBC">
        <w:trPr>
          <w:trHeight w:val="68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9E4964" w:rsidTr="004E3BBC">
        <w:trPr>
          <w:trHeight w:val="42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应聘岗位（注明应聘部门）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</w:rPr>
              <w:t>蜜蜂保护研究室</w:t>
            </w:r>
            <w:bookmarkStart w:id="0" w:name="_GoBack"/>
            <w:bookmarkEnd w:id="0"/>
          </w:p>
        </w:tc>
      </w:tr>
      <w:tr w:rsidR="009E4964" w:rsidTr="004E3BBC">
        <w:trPr>
          <w:trHeight w:val="284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9E4964" w:rsidTr="004E3BBC">
        <w:trPr>
          <w:trHeight w:val="120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9E4964" w:rsidTr="004E3BBC">
        <w:trPr>
          <w:trHeight w:val="3641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964" w:rsidRDefault="009E4964" w:rsidP="004E3BBC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 w:rsidR="009E4964" w:rsidRDefault="009E4964"/>
    <w:sectPr w:rsidR="009E4964" w:rsidSect="00B85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964" w:rsidRDefault="009E4964" w:rsidP="008C700B">
      <w:r>
        <w:separator/>
      </w:r>
    </w:p>
  </w:endnote>
  <w:endnote w:type="continuationSeparator" w:id="0">
    <w:p w:rsidR="009E4964" w:rsidRDefault="009E4964" w:rsidP="008C7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964" w:rsidRDefault="009E4964" w:rsidP="008C700B">
      <w:r>
        <w:separator/>
      </w:r>
    </w:p>
  </w:footnote>
  <w:footnote w:type="continuationSeparator" w:id="0">
    <w:p w:rsidR="009E4964" w:rsidRDefault="009E4964" w:rsidP="008C7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F6E"/>
    <w:rsid w:val="0017570C"/>
    <w:rsid w:val="001F08F9"/>
    <w:rsid w:val="00432AD5"/>
    <w:rsid w:val="004A4C85"/>
    <w:rsid w:val="004E3BBC"/>
    <w:rsid w:val="00513553"/>
    <w:rsid w:val="00553486"/>
    <w:rsid w:val="00554992"/>
    <w:rsid w:val="005C6B65"/>
    <w:rsid w:val="00664A8E"/>
    <w:rsid w:val="008C700B"/>
    <w:rsid w:val="00904516"/>
    <w:rsid w:val="009E4964"/>
    <w:rsid w:val="00A23FBD"/>
    <w:rsid w:val="00A413A4"/>
    <w:rsid w:val="00B855FA"/>
    <w:rsid w:val="00D772F6"/>
    <w:rsid w:val="00D94F6E"/>
    <w:rsid w:val="00E3573F"/>
    <w:rsid w:val="00ED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6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C7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700B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C7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70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24</Words>
  <Characters>142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</dc:creator>
  <cp:keywords/>
  <dc:description/>
  <cp:lastModifiedBy>微软用户</cp:lastModifiedBy>
  <cp:revision>5</cp:revision>
  <dcterms:created xsi:type="dcterms:W3CDTF">2014-05-26T09:04:00Z</dcterms:created>
  <dcterms:modified xsi:type="dcterms:W3CDTF">2015-07-29T06:48:00Z</dcterms:modified>
</cp:coreProperties>
</file>